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西安邮电大学研究生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创新基金项目</w:t>
      </w:r>
      <w:r>
        <w:rPr>
          <w:rFonts w:hint="eastAsia" w:ascii="华文中宋" w:hAnsi="华文中宋" w:eastAsia="华文中宋"/>
          <w:b/>
          <w:sz w:val="36"/>
          <w:szCs w:val="36"/>
        </w:rPr>
        <w:t>延期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结题申请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tbl>
      <w:tblPr>
        <w:tblStyle w:val="2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74"/>
        <w:gridCol w:w="1251"/>
        <w:gridCol w:w="2505"/>
        <w:gridCol w:w="1095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年级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申请项目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年度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项目编号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项目类别（文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/理工科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项目层次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项目指导教师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本人联系方式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214" w:type="dxa"/>
            <w:gridSpan w:val="6"/>
            <w:vAlign w:val="bottom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、创新基金项目延期结题</w:t>
            </w:r>
            <w:r>
              <w:rPr>
                <w:rFonts w:hint="eastAsia" w:ascii="仿宋_GB2312" w:eastAsia="仿宋_GB2312"/>
                <w:sz w:val="24"/>
              </w:rPr>
              <w:t>申请原因及期限：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完成情况：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3、延期结题原因：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4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24"/>
              </w:rPr>
              <w:t xml:space="preserve">请延期至       年     月。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9214" w:type="dxa"/>
            <w:gridSpan w:val="6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项目指导教师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学生所述情况是否属实：□属实，□不属实。其他说明：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2.预计该生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 xml:space="preserve">时间：            年      月 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3.同意该生延期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>至          年       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before="156" w:beforeLines="50" w:after="156" w:afterLines="5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指导教师</w:t>
            </w:r>
            <w:r>
              <w:rPr>
                <w:rFonts w:hint="eastAsia" w:ascii="仿宋_GB2312" w:eastAsia="仿宋_GB2312"/>
                <w:sz w:val="24"/>
              </w:rPr>
              <w:t>签名：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14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注：⑴本表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A4纸</w:t>
            </w:r>
            <w:r>
              <w:rPr>
                <w:rFonts w:hint="eastAsia" w:ascii="仿宋_GB2312" w:eastAsia="仿宋_GB2312"/>
                <w:szCs w:val="21"/>
              </w:rPr>
              <w:t>打印，一式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两</w:t>
            </w:r>
            <w:r>
              <w:rPr>
                <w:rFonts w:hint="eastAsia" w:ascii="仿宋_GB2312" w:eastAsia="仿宋_GB2312"/>
                <w:szCs w:val="21"/>
              </w:rPr>
              <w:t>份，所有表格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签字</w:t>
            </w:r>
            <w:r>
              <w:rPr>
                <w:rFonts w:hint="eastAsia" w:ascii="仿宋_GB2312" w:eastAsia="仿宋_GB2312"/>
                <w:szCs w:val="21"/>
              </w:rPr>
              <w:t>后方能生效。原件存研究生院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，一份留</w:t>
            </w:r>
            <w:r>
              <w:rPr>
                <w:rFonts w:hint="eastAsia" w:ascii="仿宋_GB2312" w:eastAsia="仿宋_GB2312"/>
                <w:szCs w:val="21"/>
              </w:rPr>
              <w:t>研究生本人。⑵研究生在学期间只能办理一次延期申请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E8F"/>
    <w:multiLevelType w:val="multilevel"/>
    <w:tmpl w:val="01EC5E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5D48"/>
    <w:rsid w:val="04B32C4E"/>
    <w:rsid w:val="0E7D0C55"/>
    <w:rsid w:val="226117BE"/>
    <w:rsid w:val="2E2141D5"/>
    <w:rsid w:val="301C0E51"/>
    <w:rsid w:val="33673841"/>
    <w:rsid w:val="36D85D48"/>
    <w:rsid w:val="38BB2FD9"/>
    <w:rsid w:val="3CC32E9C"/>
    <w:rsid w:val="3ED22EA2"/>
    <w:rsid w:val="52C16DC6"/>
    <w:rsid w:val="5491754E"/>
    <w:rsid w:val="66B10E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2018-10-11T10:02:00Z</dcterms:created>
  <dc:creator>王雨佳</dc:creator>
  <cp:lastModifiedBy>六荷朋</cp:lastModifiedBy>
  <cp:lastPrinted>2018-10-11T10:25:00Z</cp:lastPrinted>
  <dcterms:modified xsi:type="dcterms:W3CDTF">2020-11-05T03:41:05Z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